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6CD4" w14:textId="2C3129EE" w:rsidR="00415240" w:rsidRDefault="0041524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265C52">
        <w:rPr>
          <w:rFonts w:hint="eastAsia"/>
        </w:rPr>
        <w:t>４</w:t>
      </w:r>
      <w:r>
        <w:rPr>
          <w:rFonts w:hint="eastAsia"/>
        </w:rPr>
        <w:t>号</w:t>
      </w:r>
      <w:r w:rsidR="006419F6">
        <w:rPr>
          <w:rFonts w:hint="eastAsia"/>
        </w:rPr>
        <w:t>（</w:t>
      </w:r>
      <w:r>
        <w:rPr>
          <w:rFonts w:hint="eastAsia"/>
        </w:rPr>
        <w:t>第</w:t>
      </w:r>
      <w:r w:rsidR="001C6DFB">
        <w:rPr>
          <w:rFonts w:hint="eastAsia"/>
        </w:rPr>
        <w:t>８</w:t>
      </w:r>
      <w:r>
        <w:rPr>
          <w:rFonts w:hint="eastAsia"/>
        </w:rPr>
        <w:t>条関係</w:t>
      </w:r>
      <w:r w:rsidR="006419F6">
        <w:rPr>
          <w:rFonts w:hint="eastAsia"/>
        </w:rPr>
        <w:t>）</w:t>
      </w:r>
    </w:p>
    <w:p w14:paraId="0288E5B9" w14:textId="77777777" w:rsidR="00415240" w:rsidRDefault="00415240">
      <w:pPr>
        <w:wordWrap w:val="0"/>
        <w:overflowPunct w:val="0"/>
        <w:autoSpaceDE w:val="0"/>
        <w:autoSpaceDN w:val="0"/>
      </w:pPr>
    </w:p>
    <w:p w14:paraId="58E1A27A" w14:textId="08D50352" w:rsidR="00415240" w:rsidRDefault="00415240" w:rsidP="003543D3">
      <w:pPr>
        <w:overflowPunct w:val="0"/>
        <w:autoSpaceDE w:val="0"/>
        <w:autoSpaceDN w:val="0"/>
        <w:jc w:val="right"/>
      </w:pPr>
      <w:r w:rsidRPr="00B62FE3">
        <w:rPr>
          <w:rFonts w:hint="eastAsia"/>
          <w:spacing w:val="175"/>
          <w:kern w:val="0"/>
          <w:fitText w:val="1890" w:id="-1152162048"/>
        </w:rPr>
        <w:t>伊第</w:t>
      </w:r>
      <w:r w:rsidR="00265C52" w:rsidRPr="00B62FE3">
        <w:rPr>
          <w:rFonts w:hint="eastAsia"/>
          <w:spacing w:val="175"/>
          <w:kern w:val="0"/>
          <w:fitText w:val="1890" w:id="-1152162048"/>
        </w:rPr>
        <w:t xml:space="preserve">　</w:t>
      </w:r>
      <w:r w:rsidRPr="00B62FE3">
        <w:rPr>
          <w:rFonts w:hint="eastAsia"/>
          <w:kern w:val="0"/>
          <w:fitText w:val="1890" w:id="-1152162048"/>
        </w:rPr>
        <w:t>号</w:t>
      </w:r>
    </w:p>
    <w:p w14:paraId="63230BF8" w14:textId="60F62572" w:rsidR="00415240" w:rsidRDefault="00265C5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415240">
        <w:rPr>
          <w:rFonts w:hint="eastAsia"/>
        </w:rPr>
        <w:t>年</w:t>
      </w:r>
      <w:r>
        <w:rPr>
          <w:rFonts w:hint="eastAsia"/>
        </w:rPr>
        <w:t xml:space="preserve">　</w:t>
      </w:r>
      <w:r w:rsidR="0041524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415240">
        <w:rPr>
          <w:rFonts w:hint="eastAsia"/>
        </w:rPr>
        <w:t>日</w:t>
      </w:r>
    </w:p>
    <w:p w14:paraId="528F1E48" w14:textId="77777777" w:rsidR="00415240" w:rsidRDefault="00415240">
      <w:pPr>
        <w:wordWrap w:val="0"/>
        <w:overflowPunct w:val="0"/>
        <w:autoSpaceDE w:val="0"/>
        <w:autoSpaceDN w:val="0"/>
      </w:pPr>
    </w:p>
    <w:p w14:paraId="52FE479E" w14:textId="4B4C8104" w:rsidR="00415240" w:rsidRDefault="001C6DFB" w:rsidP="006419F6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 xml:space="preserve">伊万里市長　　　　　</w:t>
      </w:r>
      <w:r w:rsidR="004E3F53">
        <w:rPr>
          <w:rFonts w:hint="eastAsia"/>
        </w:rPr>
        <w:t xml:space="preserve">　様</w:t>
      </w:r>
    </w:p>
    <w:p w14:paraId="6B3137A9" w14:textId="77777777" w:rsidR="001C6DFB" w:rsidRPr="00940980" w:rsidRDefault="001C6DFB" w:rsidP="001C6DFB">
      <w:pPr>
        <w:autoSpaceDE w:val="0"/>
        <w:autoSpaceDN w:val="0"/>
        <w:adjustRightInd w:val="0"/>
        <w:ind w:leftChars="1787" w:left="3753"/>
        <w:jc w:val="left"/>
        <w:rPr>
          <w:rFonts w:cs="ＭＳ 明朝"/>
          <w:kern w:val="0"/>
          <w:sz w:val="22"/>
        </w:rPr>
      </w:pPr>
      <w:r w:rsidRPr="00940980">
        <w:rPr>
          <w:rFonts w:cs="ＭＳ 明朝" w:hint="eastAsia"/>
          <w:kern w:val="0"/>
          <w:sz w:val="22"/>
        </w:rPr>
        <w:t>住　　所</w:t>
      </w:r>
    </w:p>
    <w:p w14:paraId="5A313C8A" w14:textId="77777777" w:rsidR="001C6DFB" w:rsidRPr="00940980" w:rsidRDefault="001C6DFB" w:rsidP="001C6DFB">
      <w:pPr>
        <w:autoSpaceDE w:val="0"/>
        <w:autoSpaceDN w:val="0"/>
        <w:adjustRightInd w:val="0"/>
        <w:ind w:leftChars="1787" w:left="3753"/>
        <w:jc w:val="left"/>
        <w:rPr>
          <w:rFonts w:cs="ＭＳ 明朝"/>
          <w:kern w:val="0"/>
          <w:sz w:val="22"/>
        </w:rPr>
      </w:pPr>
      <w:r w:rsidRPr="00940980">
        <w:rPr>
          <w:rFonts w:cs="ＭＳ 明朝" w:hint="eastAsia"/>
          <w:kern w:val="0"/>
          <w:sz w:val="22"/>
        </w:rPr>
        <w:t>名　　称</w:t>
      </w:r>
    </w:p>
    <w:p w14:paraId="2DEC5493" w14:textId="77777777" w:rsidR="001C6DFB" w:rsidRPr="00940980" w:rsidRDefault="001C6DFB" w:rsidP="001C6DFB">
      <w:pPr>
        <w:autoSpaceDE w:val="0"/>
        <w:autoSpaceDN w:val="0"/>
        <w:adjustRightInd w:val="0"/>
        <w:ind w:leftChars="1787" w:left="3753"/>
        <w:jc w:val="left"/>
        <w:rPr>
          <w:rFonts w:cs="ＭＳ 明朝"/>
          <w:kern w:val="0"/>
          <w:sz w:val="22"/>
        </w:rPr>
      </w:pPr>
      <w:r w:rsidRPr="00940980">
        <w:rPr>
          <w:rFonts w:cs="ＭＳ 明朝" w:hint="eastAsia"/>
          <w:kern w:val="0"/>
          <w:sz w:val="22"/>
        </w:rPr>
        <w:t>代表者の役職・氏名</w:t>
      </w:r>
    </w:p>
    <w:p w14:paraId="5E754818" w14:textId="77777777" w:rsidR="001C6DFB" w:rsidRPr="00940980" w:rsidRDefault="001C6DFB" w:rsidP="001C6DFB">
      <w:pPr>
        <w:autoSpaceDE w:val="0"/>
        <w:autoSpaceDN w:val="0"/>
        <w:adjustRightInd w:val="0"/>
        <w:ind w:leftChars="1787" w:left="3753"/>
        <w:jc w:val="left"/>
        <w:rPr>
          <w:rFonts w:cs="ＭＳ 明朝"/>
          <w:kern w:val="0"/>
          <w:sz w:val="22"/>
        </w:rPr>
      </w:pPr>
      <w:r w:rsidRPr="00940980">
        <w:rPr>
          <w:rFonts w:cs="ＭＳ 明朝" w:hint="eastAsia"/>
          <w:kern w:val="0"/>
          <w:sz w:val="22"/>
        </w:rPr>
        <w:t>電話番号</w:t>
      </w:r>
    </w:p>
    <w:p w14:paraId="64ED8799" w14:textId="77777777" w:rsidR="00415240" w:rsidRDefault="00415240">
      <w:pPr>
        <w:wordWrap w:val="0"/>
        <w:overflowPunct w:val="0"/>
        <w:autoSpaceDE w:val="0"/>
        <w:autoSpaceDN w:val="0"/>
      </w:pPr>
    </w:p>
    <w:p w14:paraId="0777E169" w14:textId="70A37EAD" w:rsidR="00415240" w:rsidRDefault="00265C52">
      <w:pPr>
        <w:wordWrap w:val="0"/>
        <w:overflowPunct w:val="0"/>
        <w:autoSpaceDE w:val="0"/>
        <w:autoSpaceDN w:val="0"/>
        <w:jc w:val="center"/>
      </w:pPr>
      <w:r w:rsidRPr="00265C52">
        <w:rPr>
          <w:rFonts w:hint="eastAsia"/>
        </w:rPr>
        <w:t>伊万里市省エネルギー診断補助金</w:t>
      </w:r>
      <w:r w:rsidR="001C6DFB">
        <w:rPr>
          <w:rFonts w:hint="eastAsia"/>
        </w:rPr>
        <w:t>に係る</w:t>
      </w:r>
      <w:r w:rsidR="001C6DFB" w:rsidRPr="001C6DFB">
        <w:rPr>
          <w:rFonts w:hint="eastAsia"/>
        </w:rPr>
        <w:t>消費税仕入控除税額報告</w:t>
      </w:r>
      <w:r w:rsidRPr="00265C52">
        <w:rPr>
          <w:rFonts w:hint="eastAsia"/>
        </w:rPr>
        <w:t>書</w:t>
      </w:r>
    </w:p>
    <w:p w14:paraId="1D0F310B" w14:textId="77777777" w:rsidR="00415240" w:rsidRDefault="00415240">
      <w:pPr>
        <w:wordWrap w:val="0"/>
        <w:overflowPunct w:val="0"/>
        <w:autoSpaceDE w:val="0"/>
        <w:autoSpaceDN w:val="0"/>
      </w:pPr>
    </w:p>
    <w:p w14:paraId="6AD939CD" w14:textId="1B408A07" w:rsidR="00415240" w:rsidRDefault="00415240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 w:rsidR="008503CB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E31F3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31F3E">
        <w:rPr>
          <w:rFonts w:hint="eastAsia"/>
        </w:rPr>
        <w:t xml:space="preserve">　　</w:t>
      </w:r>
      <w:r>
        <w:rPr>
          <w:rFonts w:hint="eastAsia"/>
        </w:rPr>
        <w:t>日付け</w:t>
      </w:r>
      <w:r w:rsidR="001C6DFB">
        <w:rPr>
          <w:rFonts w:hint="eastAsia"/>
        </w:rPr>
        <w:t xml:space="preserve">　　第　　　号で交付決定通知の</w:t>
      </w:r>
      <w:r>
        <w:rPr>
          <w:rFonts w:hint="eastAsia"/>
        </w:rPr>
        <w:t>あ</w:t>
      </w:r>
      <w:r w:rsidR="00A867AB">
        <w:rPr>
          <w:rFonts w:hint="eastAsia"/>
        </w:rPr>
        <w:t>っ</w:t>
      </w:r>
      <w:r>
        <w:rPr>
          <w:rFonts w:hint="eastAsia"/>
        </w:rPr>
        <w:t>た</w:t>
      </w:r>
      <w:r w:rsidR="001C6DFB" w:rsidRPr="001C6DFB">
        <w:rPr>
          <w:rFonts w:hint="eastAsia"/>
        </w:rPr>
        <w:t>伊万里市省エネルギー診断補助金</w:t>
      </w:r>
      <w:r>
        <w:rPr>
          <w:rFonts w:hint="eastAsia"/>
        </w:rPr>
        <w:t>について、</w:t>
      </w:r>
      <w:r w:rsidR="00E31F3E" w:rsidRPr="00E31F3E">
        <w:rPr>
          <w:rFonts w:hint="eastAsia"/>
        </w:rPr>
        <w:t>伊万里市省エネルギー診断補助金交付要綱</w:t>
      </w:r>
      <w:r w:rsidR="00E31F3E">
        <w:rPr>
          <w:rFonts w:hint="eastAsia"/>
        </w:rPr>
        <w:t>第</w:t>
      </w:r>
      <w:r w:rsidR="001C6DFB">
        <w:rPr>
          <w:rFonts w:hint="eastAsia"/>
        </w:rPr>
        <w:t>８</w:t>
      </w:r>
      <w:r w:rsidR="00E31F3E">
        <w:rPr>
          <w:rFonts w:hint="eastAsia"/>
        </w:rPr>
        <w:t>条</w:t>
      </w:r>
      <w:r w:rsidR="001C6DFB">
        <w:rPr>
          <w:rFonts w:hint="eastAsia"/>
        </w:rPr>
        <w:t>第４項</w:t>
      </w:r>
      <w:r w:rsidR="00015976">
        <w:rPr>
          <w:rFonts w:hint="eastAsia"/>
        </w:rPr>
        <w:t>の規定</w:t>
      </w:r>
      <w:r>
        <w:rPr>
          <w:rFonts w:hint="eastAsia"/>
        </w:rPr>
        <w:t>により</w:t>
      </w:r>
      <w:r w:rsidR="001C6DFB">
        <w:rPr>
          <w:rFonts w:hint="eastAsia"/>
        </w:rPr>
        <w:t>、次のとおり報告</w:t>
      </w:r>
      <w:r>
        <w:rPr>
          <w:rFonts w:hint="eastAsia"/>
        </w:rPr>
        <w:t>します。</w:t>
      </w:r>
    </w:p>
    <w:p w14:paraId="3F9C3E83" w14:textId="5BCF90B6" w:rsidR="001C6DFB" w:rsidRDefault="001C6DFB" w:rsidP="001C6DFB">
      <w:pPr>
        <w:pStyle w:val="a8"/>
        <w:jc w:val="both"/>
      </w:pPr>
    </w:p>
    <w:p w14:paraId="6816F537" w14:textId="77777777" w:rsidR="001C6DFB" w:rsidRDefault="001C6DFB" w:rsidP="001C6DFB"/>
    <w:p w14:paraId="1497A0B7" w14:textId="77777777" w:rsidR="001C6DFB" w:rsidRPr="001C6DFB" w:rsidRDefault="001C6DFB" w:rsidP="001C6DFB">
      <w:r>
        <w:rPr>
          <w:rFonts w:hint="eastAsia"/>
        </w:rPr>
        <w:t xml:space="preserve">　</w:t>
      </w:r>
      <w:r w:rsidRPr="001C6DFB">
        <w:rPr>
          <w:rFonts w:hint="eastAsia"/>
        </w:rPr>
        <w:t>１　補助金の額の確定年月日　　　伊　　第　　　号　　　　年　　月　　日</w:t>
      </w:r>
    </w:p>
    <w:p w14:paraId="17FD35FE" w14:textId="77777777" w:rsidR="001C6DFB" w:rsidRPr="001C6DFB" w:rsidRDefault="001C6DFB" w:rsidP="001C6DFB">
      <w:pPr>
        <w:ind w:firstLineChars="100" w:firstLine="210"/>
      </w:pPr>
      <w:r w:rsidRPr="001C6DFB">
        <w:rPr>
          <w:rFonts w:hint="eastAsia"/>
        </w:rPr>
        <w:t>２　補助金の額の確定金額　　　　　　　　　　　　　　　　　　　　　　円</w:t>
      </w:r>
    </w:p>
    <w:p w14:paraId="680D1CE0" w14:textId="77777777" w:rsidR="001C6DFB" w:rsidRPr="001C6DFB" w:rsidRDefault="001C6DFB" w:rsidP="001C6DFB">
      <w:pPr>
        <w:ind w:firstLineChars="100" w:firstLine="210"/>
      </w:pPr>
      <w:r w:rsidRPr="001C6DFB">
        <w:rPr>
          <w:rFonts w:hint="eastAsia"/>
        </w:rPr>
        <w:t>３　補助金の確定時に減額した消費税仕入控除税額　　　　　　　　　　　円</w:t>
      </w:r>
    </w:p>
    <w:p w14:paraId="5A19A1C7" w14:textId="77777777" w:rsidR="001C6DFB" w:rsidRPr="001C6DFB" w:rsidRDefault="001C6DFB" w:rsidP="001C6DFB">
      <w:pPr>
        <w:ind w:firstLineChars="100" w:firstLine="210"/>
      </w:pPr>
      <w:r w:rsidRPr="001C6DFB">
        <w:rPr>
          <w:rFonts w:hint="eastAsia"/>
        </w:rPr>
        <w:t>４　消費税の申告により確定した消費税仕入控除税額　　　　　　　　　　円</w:t>
      </w:r>
    </w:p>
    <w:p w14:paraId="1B770234" w14:textId="2460386B" w:rsidR="001C6DFB" w:rsidRDefault="001C6DFB" w:rsidP="001C6DFB">
      <w:pPr>
        <w:ind w:firstLineChars="100" w:firstLine="210"/>
      </w:pPr>
      <w:r w:rsidRPr="001C6DFB">
        <w:rPr>
          <w:rFonts w:hint="eastAsia"/>
        </w:rPr>
        <w:t>５　補助金返還相当額（４－３）　　　　　　　　　　　　　　　　　　　円</w:t>
      </w:r>
    </w:p>
    <w:sectPr w:rsidR="001C6D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A0D7" w14:textId="77777777" w:rsidR="00A55FA1" w:rsidRDefault="00A55FA1" w:rsidP="0016580E">
      <w:r>
        <w:separator/>
      </w:r>
    </w:p>
  </w:endnote>
  <w:endnote w:type="continuationSeparator" w:id="0">
    <w:p w14:paraId="1751BD2C" w14:textId="77777777" w:rsidR="00A55FA1" w:rsidRDefault="00A55FA1" w:rsidP="0016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2DB0" w14:textId="77777777" w:rsidR="00A55FA1" w:rsidRDefault="00A55FA1" w:rsidP="0016580E">
      <w:r>
        <w:separator/>
      </w:r>
    </w:p>
  </w:footnote>
  <w:footnote w:type="continuationSeparator" w:id="0">
    <w:p w14:paraId="7F90963D" w14:textId="77777777" w:rsidR="00A55FA1" w:rsidRDefault="00A55FA1" w:rsidP="00165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40"/>
    <w:rsid w:val="00015976"/>
    <w:rsid w:val="00033068"/>
    <w:rsid w:val="00074C32"/>
    <w:rsid w:val="0016580E"/>
    <w:rsid w:val="0017423D"/>
    <w:rsid w:val="001A091C"/>
    <w:rsid w:val="001C6DFB"/>
    <w:rsid w:val="00265C52"/>
    <w:rsid w:val="00280CC9"/>
    <w:rsid w:val="002E2EBA"/>
    <w:rsid w:val="003543D3"/>
    <w:rsid w:val="003D6C28"/>
    <w:rsid w:val="00415240"/>
    <w:rsid w:val="0047268B"/>
    <w:rsid w:val="004C6D80"/>
    <w:rsid w:val="004E3F53"/>
    <w:rsid w:val="005B4CBE"/>
    <w:rsid w:val="006419F6"/>
    <w:rsid w:val="006C2296"/>
    <w:rsid w:val="007B050D"/>
    <w:rsid w:val="008077E3"/>
    <w:rsid w:val="008503CB"/>
    <w:rsid w:val="008E7ACA"/>
    <w:rsid w:val="009C6CF8"/>
    <w:rsid w:val="00A21B14"/>
    <w:rsid w:val="00A55FA1"/>
    <w:rsid w:val="00A867AB"/>
    <w:rsid w:val="00B62FE3"/>
    <w:rsid w:val="00C239C7"/>
    <w:rsid w:val="00C95026"/>
    <w:rsid w:val="00CF40A5"/>
    <w:rsid w:val="00D83A0F"/>
    <w:rsid w:val="00E06D51"/>
    <w:rsid w:val="00E2614A"/>
    <w:rsid w:val="00E3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42DB4"/>
  <w14:defaultImageDpi w14:val="0"/>
  <w15:docId w15:val="{E6D227F1-FC16-4F66-A0E1-B2AEA02E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1C6DFB"/>
    <w:pPr>
      <w:jc w:val="center"/>
    </w:pPr>
  </w:style>
  <w:style w:type="character" w:customStyle="1" w:styleId="a9">
    <w:name w:val="記 (文字)"/>
    <w:basedOn w:val="a0"/>
    <w:link w:val="a8"/>
    <w:uiPriority w:val="99"/>
    <w:rsid w:val="001C6DFB"/>
    <w:rPr>
      <w:rFonts w:ascii="ＭＳ 明朝" w:hAnsi="Courier New"/>
      <w:szCs w:val="20"/>
    </w:rPr>
  </w:style>
  <w:style w:type="paragraph" w:styleId="aa">
    <w:name w:val="Closing"/>
    <w:basedOn w:val="a"/>
    <w:link w:val="ab"/>
    <w:uiPriority w:val="99"/>
    <w:unhideWhenUsed/>
    <w:rsid w:val="001C6DFB"/>
    <w:pPr>
      <w:jc w:val="right"/>
    </w:pPr>
  </w:style>
  <w:style w:type="character" w:customStyle="1" w:styleId="ab">
    <w:name w:val="結語 (文字)"/>
    <w:basedOn w:val="a0"/>
    <w:link w:val="aa"/>
    <w:uiPriority w:val="99"/>
    <w:rsid w:val="001C6DFB"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松岡　洋</cp:lastModifiedBy>
  <cp:revision>29</cp:revision>
  <cp:lastPrinted>2024-08-06T02:59:00Z</cp:lastPrinted>
  <dcterms:created xsi:type="dcterms:W3CDTF">2023-05-26T04:32:00Z</dcterms:created>
  <dcterms:modified xsi:type="dcterms:W3CDTF">2024-08-06T02:59:00Z</dcterms:modified>
</cp:coreProperties>
</file>